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89" w:rsidRPr="00D775C3" w:rsidRDefault="00B95889" w:rsidP="00B95889">
      <w:pPr>
        <w:pStyle w:val="Encabezado"/>
        <w:jc w:val="right"/>
        <w:rPr>
          <w:rFonts w:ascii="Times New Roman" w:hAnsi="Times New Roman"/>
          <w:b/>
          <w:sz w:val="24"/>
          <w:szCs w:val="24"/>
          <w:lang w:val="es-ES_tradnl"/>
        </w:rPr>
      </w:pPr>
      <w:proofErr w:type="spellStart"/>
      <w:r w:rsidRPr="00D775C3">
        <w:rPr>
          <w:rFonts w:ascii="Times New Roman" w:hAnsi="Times New Roman"/>
          <w:b/>
          <w:sz w:val="24"/>
          <w:szCs w:val="24"/>
          <w:lang w:val="es-ES_tradnl"/>
        </w:rPr>
        <w:t>Curriculum</w:t>
      </w:r>
      <w:proofErr w:type="spellEnd"/>
      <w:r w:rsidRPr="00D775C3">
        <w:rPr>
          <w:rFonts w:ascii="Times New Roman" w:hAnsi="Times New Roman"/>
          <w:b/>
          <w:sz w:val="24"/>
          <w:szCs w:val="24"/>
          <w:lang w:val="es-ES_tradnl"/>
        </w:rPr>
        <w:t xml:space="preserve"> Vitae</w:t>
      </w:r>
    </w:p>
    <w:p w:rsidR="00DE7DBF" w:rsidRPr="00D775C3" w:rsidRDefault="00D46D1C" w:rsidP="00DE7DBF">
      <w:pPr>
        <w:pStyle w:val="Encabezado"/>
        <w:jc w:val="right"/>
        <w:rPr>
          <w:rFonts w:ascii="Times New Roman" w:hAnsi="Times New Roman"/>
          <w:b/>
          <w:sz w:val="28"/>
          <w:szCs w:val="28"/>
        </w:rPr>
      </w:pPr>
      <w:r w:rsidRPr="00D775C3">
        <w:rPr>
          <w:rFonts w:ascii="Times New Roman" w:hAnsi="Times New Roman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BFC46" wp14:editId="24C9EEA9">
                <wp:simplePos x="0" y="0"/>
                <wp:positionH relativeFrom="column">
                  <wp:posOffset>-108585</wp:posOffset>
                </wp:positionH>
                <wp:positionV relativeFrom="paragraph">
                  <wp:posOffset>38735</wp:posOffset>
                </wp:positionV>
                <wp:extent cx="557212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.55pt;margin-top:3.05pt;width:438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" strokecolor="black [3213]" strokeweight="3pt">
                <v:shadow color="#243f60 [1604]" opacity=".5" offset="1pt"/>
              </v:shape>
            </w:pict>
          </mc:Fallback>
        </mc:AlternateContent>
      </w:r>
    </w:p>
    <w:p w:rsidR="00482AD8" w:rsidRPr="00D775C3" w:rsidRDefault="00482AD8" w:rsidP="00DE7DBF">
      <w:pPr>
        <w:pStyle w:val="Encabezado"/>
        <w:jc w:val="center"/>
        <w:rPr>
          <w:rFonts w:ascii="Times New Roman" w:hAnsi="Times New Roman"/>
          <w:noProof/>
          <w:sz w:val="24"/>
          <w:szCs w:val="24"/>
          <w:lang w:val="es-CL" w:eastAsia="es-CL"/>
        </w:rPr>
      </w:pPr>
      <w:r w:rsidRPr="00D775C3">
        <w:rPr>
          <w:rFonts w:ascii="Times New Roman" w:hAnsi="Times New Roman"/>
          <w:b/>
          <w:sz w:val="24"/>
          <w:szCs w:val="24"/>
        </w:rPr>
        <w:t>INGENIERO EN MINAS</w:t>
      </w:r>
      <w:r w:rsidRPr="00D775C3">
        <w:rPr>
          <w:rFonts w:ascii="Times New Roman" w:hAnsi="Times New Roman"/>
          <w:noProof/>
          <w:sz w:val="24"/>
          <w:szCs w:val="24"/>
          <w:lang w:val="es-CL" w:eastAsia="es-CL"/>
        </w:rPr>
        <w:t xml:space="preserve"> </w:t>
      </w:r>
    </w:p>
    <w:p w:rsidR="00407F50" w:rsidRPr="00D775C3" w:rsidRDefault="004D06BA" w:rsidP="000474E3">
      <w:pPr>
        <w:pStyle w:val="Encabezado"/>
        <w:tabs>
          <w:tab w:val="left" w:pos="6521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D775C3">
        <w:rPr>
          <w:rFonts w:ascii="Times New Roman" w:hAnsi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2FFF8943" wp14:editId="7941A6C7">
            <wp:simplePos x="0" y="0"/>
            <wp:positionH relativeFrom="column">
              <wp:posOffset>4319905</wp:posOffset>
            </wp:positionH>
            <wp:positionV relativeFrom="paragraph">
              <wp:posOffset>218440</wp:posOffset>
            </wp:positionV>
            <wp:extent cx="1136015" cy="1293495"/>
            <wp:effectExtent l="19050" t="19050" r="26035" b="20955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65"/>
                    <a:stretch/>
                  </pic:blipFill>
                  <pic:spPr bwMode="auto">
                    <a:xfrm>
                      <a:off x="0" y="0"/>
                      <a:ext cx="1136015" cy="129349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D7B" w:rsidRPr="00D775C3">
        <w:rPr>
          <w:rFonts w:ascii="Times New Roman" w:hAnsi="Times New Roman"/>
          <w:b/>
          <w:sz w:val="24"/>
          <w:szCs w:val="24"/>
        </w:rPr>
        <w:t>DANIEL ENRIQUE REVERON HERNÁNDEZ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068"/>
        <w:gridCol w:w="4657"/>
      </w:tblGrid>
      <w:tr w:rsidR="008D4F3B" w:rsidRPr="00D775C3" w:rsidTr="00482AD8">
        <w:trPr>
          <w:trHeight w:val="206"/>
        </w:trPr>
        <w:tc>
          <w:tcPr>
            <w:tcW w:w="6725" w:type="dxa"/>
            <w:gridSpan w:val="2"/>
          </w:tcPr>
          <w:p w:rsidR="008D4F3B" w:rsidRPr="00D775C3" w:rsidRDefault="003856C4" w:rsidP="003856C4">
            <w:pPr>
              <w:pStyle w:val="Encabezado"/>
              <w:jc w:val="center"/>
              <w:rPr>
                <w:rFonts w:ascii="Times New Roman" w:hAnsi="Times New Roman"/>
                <w:lang w:val="en-US"/>
              </w:rPr>
            </w:pPr>
            <w:r w:rsidRPr="00D775C3">
              <w:rPr>
                <w:rFonts w:ascii="Times New Roman" w:hAnsi="Times New Roman"/>
              </w:rPr>
              <w:t>Información</w:t>
            </w:r>
            <w:r w:rsidRPr="00D775C3">
              <w:rPr>
                <w:rFonts w:ascii="Times New Roman" w:hAnsi="Times New Roman"/>
                <w:lang w:val="en-US"/>
              </w:rPr>
              <w:t xml:space="preserve"> </w:t>
            </w:r>
            <w:r w:rsidR="008D4F3B" w:rsidRPr="00D775C3">
              <w:rPr>
                <w:rFonts w:ascii="Times New Roman" w:hAnsi="Times New Roman"/>
                <w:lang w:val="en-US"/>
              </w:rPr>
              <w:t xml:space="preserve">Personal </w:t>
            </w:r>
          </w:p>
        </w:tc>
      </w:tr>
      <w:tr w:rsidR="008E61A1" w:rsidRPr="00D775C3" w:rsidTr="00482AD8">
        <w:trPr>
          <w:trHeight w:val="206"/>
        </w:trPr>
        <w:tc>
          <w:tcPr>
            <w:tcW w:w="2068" w:type="dxa"/>
          </w:tcPr>
          <w:p w:rsidR="008E61A1" w:rsidRPr="00D775C3" w:rsidRDefault="003856C4" w:rsidP="008D4F3B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sz w:val="20"/>
                <w:szCs w:val="20"/>
              </w:rPr>
              <w:t>Fecha de Nacimiento</w:t>
            </w:r>
          </w:p>
        </w:tc>
        <w:tc>
          <w:tcPr>
            <w:tcW w:w="4657" w:type="dxa"/>
          </w:tcPr>
          <w:p w:rsidR="008E61A1" w:rsidRPr="00D775C3" w:rsidRDefault="00971D7B" w:rsidP="008D4F3B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b/>
                <w:sz w:val="20"/>
                <w:szCs w:val="20"/>
              </w:rPr>
              <w:t>30 de Mayo de 1986</w:t>
            </w:r>
          </w:p>
        </w:tc>
      </w:tr>
      <w:tr w:rsidR="008E61A1" w:rsidRPr="00D775C3" w:rsidTr="00482AD8">
        <w:trPr>
          <w:trHeight w:val="206"/>
        </w:trPr>
        <w:tc>
          <w:tcPr>
            <w:tcW w:w="2068" w:type="dxa"/>
          </w:tcPr>
          <w:p w:rsidR="008E61A1" w:rsidRPr="00D775C3" w:rsidRDefault="003856C4" w:rsidP="008D4F3B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sz w:val="20"/>
                <w:szCs w:val="20"/>
              </w:rPr>
              <w:t>Estado Civil</w:t>
            </w:r>
          </w:p>
        </w:tc>
        <w:tc>
          <w:tcPr>
            <w:tcW w:w="4657" w:type="dxa"/>
          </w:tcPr>
          <w:p w:rsidR="008E61A1" w:rsidRPr="00D775C3" w:rsidRDefault="008D4F3B" w:rsidP="003856C4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3856C4" w:rsidRPr="00D775C3">
              <w:rPr>
                <w:rFonts w:ascii="Times New Roman" w:hAnsi="Times New Roman"/>
                <w:b/>
                <w:sz w:val="20"/>
                <w:szCs w:val="20"/>
              </w:rPr>
              <w:t>olter</w:t>
            </w:r>
            <w:r w:rsidR="00971D7B" w:rsidRPr="00D775C3">
              <w:rPr>
                <w:rFonts w:ascii="Times New Roman" w:hAnsi="Times New Roman"/>
                <w:b/>
                <w:sz w:val="20"/>
                <w:szCs w:val="20"/>
              </w:rPr>
              <w:t>o</w:t>
            </w:r>
          </w:p>
        </w:tc>
      </w:tr>
      <w:tr w:rsidR="008E61A1" w:rsidRPr="00D775C3" w:rsidTr="00482AD8">
        <w:trPr>
          <w:trHeight w:val="217"/>
        </w:trPr>
        <w:tc>
          <w:tcPr>
            <w:tcW w:w="2068" w:type="dxa"/>
          </w:tcPr>
          <w:p w:rsidR="008E61A1" w:rsidRPr="00D775C3" w:rsidRDefault="003856C4" w:rsidP="008D4F3B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sz w:val="20"/>
                <w:szCs w:val="20"/>
              </w:rPr>
              <w:t>Cédula</w:t>
            </w:r>
            <w:r w:rsidR="00393401" w:rsidRPr="00D775C3">
              <w:rPr>
                <w:rFonts w:ascii="Times New Roman" w:hAnsi="Times New Roman"/>
                <w:sz w:val="20"/>
                <w:szCs w:val="20"/>
              </w:rPr>
              <w:t xml:space="preserve"> de Identidad</w:t>
            </w:r>
          </w:p>
        </w:tc>
        <w:tc>
          <w:tcPr>
            <w:tcW w:w="4657" w:type="dxa"/>
          </w:tcPr>
          <w:p w:rsidR="008E61A1" w:rsidRPr="00D775C3" w:rsidRDefault="000F0CD2" w:rsidP="00971D7B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25.099.236-K</w:t>
            </w:r>
          </w:p>
        </w:tc>
      </w:tr>
      <w:tr w:rsidR="000474E3" w:rsidRPr="00D775C3" w:rsidTr="00482AD8">
        <w:trPr>
          <w:trHeight w:val="217"/>
        </w:trPr>
        <w:tc>
          <w:tcPr>
            <w:tcW w:w="2068" w:type="dxa"/>
          </w:tcPr>
          <w:p w:rsidR="000474E3" w:rsidRPr="00D775C3" w:rsidRDefault="000474E3" w:rsidP="008D4F3B">
            <w:pPr>
              <w:pStyle w:val="Encabezado"/>
              <w:rPr>
                <w:rFonts w:ascii="Times New Roman" w:hAnsi="Times New Roman"/>
                <w:sz w:val="20"/>
                <w:szCs w:val="20"/>
              </w:rPr>
            </w:pPr>
            <w:r w:rsidRPr="00D775C3">
              <w:rPr>
                <w:rFonts w:ascii="Times New Roman" w:hAnsi="Times New Roman"/>
                <w:sz w:val="20"/>
                <w:szCs w:val="20"/>
              </w:rPr>
              <w:t>Nacionalidad</w:t>
            </w:r>
          </w:p>
        </w:tc>
        <w:tc>
          <w:tcPr>
            <w:tcW w:w="4657" w:type="dxa"/>
          </w:tcPr>
          <w:p w:rsidR="000474E3" w:rsidRPr="00D775C3" w:rsidRDefault="000F0CD2" w:rsidP="00971D7B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Chileno</w:t>
            </w:r>
          </w:p>
        </w:tc>
      </w:tr>
      <w:tr w:rsidR="000474E3" w:rsidRPr="00D775C3" w:rsidTr="00482AD8">
        <w:trPr>
          <w:trHeight w:val="206"/>
        </w:trPr>
        <w:tc>
          <w:tcPr>
            <w:tcW w:w="2068" w:type="dxa"/>
          </w:tcPr>
          <w:p w:rsidR="000474E3" w:rsidRPr="00D775C3" w:rsidRDefault="000474E3" w:rsidP="008D4F3B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sz w:val="20"/>
                <w:szCs w:val="20"/>
              </w:rPr>
              <w:t>Móvil</w:t>
            </w:r>
          </w:p>
        </w:tc>
        <w:tc>
          <w:tcPr>
            <w:tcW w:w="4657" w:type="dxa"/>
          </w:tcPr>
          <w:p w:rsidR="000474E3" w:rsidRPr="00D775C3" w:rsidRDefault="000474E3" w:rsidP="000474E3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b/>
                <w:sz w:val="20"/>
                <w:szCs w:val="20"/>
              </w:rPr>
              <w:t>+569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46162987</w:t>
            </w:r>
          </w:p>
        </w:tc>
      </w:tr>
      <w:tr w:rsidR="000474E3" w:rsidRPr="00D775C3" w:rsidTr="00482AD8">
        <w:trPr>
          <w:trHeight w:val="206"/>
        </w:trPr>
        <w:tc>
          <w:tcPr>
            <w:tcW w:w="2068" w:type="dxa"/>
          </w:tcPr>
          <w:p w:rsidR="000474E3" w:rsidRPr="00D775C3" w:rsidRDefault="000474E3" w:rsidP="003856C4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sz w:val="20"/>
                <w:szCs w:val="20"/>
              </w:rPr>
              <w:t>Correo</w:t>
            </w:r>
          </w:p>
        </w:tc>
        <w:tc>
          <w:tcPr>
            <w:tcW w:w="4657" w:type="dxa"/>
          </w:tcPr>
          <w:p w:rsidR="000474E3" w:rsidRPr="00D775C3" w:rsidRDefault="000474E3" w:rsidP="00577673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b/>
                <w:sz w:val="20"/>
                <w:szCs w:val="20"/>
              </w:rPr>
              <w:t>d.reveron@yahoo.es/d.reveronh@gmail.com</w:t>
            </w:r>
          </w:p>
        </w:tc>
      </w:tr>
      <w:tr w:rsidR="000474E3" w:rsidRPr="00D775C3" w:rsidTr="00482AD8">
        <w:trPr>
          <w:trHeight w:val="206"/>
        </w:trPr>
        <w:tc>
          <w:tcPr>
            <w:tcW w:w="2068" w:type="dxa"/>
          </w:tcPr>
          <w:p w:rsidR="000474E3" w:rsidRPr="00D775C3" w:rsidRDefault="000474E3" w:rsidP="008D4F3B">
            <w:pPr>
              <w:pStyle w:val="Encabezado"/>
              <w:rPr>
                <w:rFonts w:ascii="Times New Roman" w:hAnsi="Times New Roman"/>
                <w:b/>
                <w:sz w:val="20"/>
                <w:szCs w:val="20"/>
              </w:rPr>
            </w:pPr>
            <w:r w:rsidRPr="00D775C3">
              <w:rPr>
                <w:rFonts w:ascii="Times New Roman" w:hAnsi="Times New Roman"/>
                <w:sz w:val="20"/>
                <w:szCs w:val="20"/>
              </w:rPr>
              <w:t>Dirección</w:t>
            </w:r>
          </w:p>
        </w:tc>
        <w:tc>
          <w:tcPr>
            <w:tcW w:w="4657" w:type="dxa"/>
          </w:tcPr>
          <w:p w:rsidR="000474E3" w:rsidRPr="00D775C3" w:rsidRDefault="000474E3" w:rsidP="008D4F3B">
            <w:pPr>
              <w:pStyle w:val="Encabezado"/>
              <w:rPr>
                <w:rFonts w:ascii="Times New Roman" w:hAnsi="Times New Roman"/>
                <w:b/>
                <w:lang w:val="es-ES_tradnl"/>
              </w:rPr>
            </w:pPr>
            <w:r w:rsidRPr="00D775C3">
              <w:rPr>
                <w:rFonts w:ascii="Times New Roman" w:hAnsi="Times New Roman"/>
                <w:b/>
                <w:sz w:val="20"/>
                <w:szCs w:val="20"/>
              </w:rPr>
              <w:t>Las Camelias, Sitio#19,  Champa, Comuna de Paine</w:t>
            </w:r>
          </w:p>
        </w:tc>
      </w:tr>
    </w:tbl>
    <w:p w:rsidR="00600643" w:rsidRPr="00D775C3" w:rsidRDefault="00600643" w:rsidP="00600643">
      <w:pPr>
        <w:pStyle w:val="Encabezado"/>
        <w:rPr>
          <w:rFonts w:ascii="Times New Roman" w:hAnsi="Times New Roman"/>
          <w:b/>
          <w:sz w:val="28"/>
          <w:szCs w:val="28"/>
        </w:rPr>
      </w:pPr>
      <w:r w:rsidRPr="00D775C3">
        <w:rPr>
          <w:rFonts w:ascii="Times New Roman" w:hAnsi="Times New Roman"/>
          <w:b/>
          <w:sz w:val="28"/>
          <w:szCs w:val="28"/>
        </w:rPr>
        <w:t xml:space="preserve">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72B6C" w:rsidRPr="00D775C3" w:rsidTr="00482AD8">
        <w:tc>
          <w:tcPr>
            <w:tcW w:w="8644" w:type="dxa"/>
          </w:tcPr>
          <w:p w:rsidR="00A83F00" w:rsidRPr="00D775C3" w:rsidRDefault="003856C4" w:rsidP="00A83F00">
            <w:pPr>
              <w:pStyle w:val="Encabezado"/>
              <w:tabs>
                <w:tab w:val="clear" w:pos="8504"/>
                <w:tab w:val="right" w:pos="836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C3">
              <w:rPr>
                <w:rFonts w:ascii="Times New Roman" w:hAnsi="Times New Roman"/>
                <w:b/>
                <w:sz w:val="24"/>
                <w:szCs w:val="24"/>
              </w:rPr>
              <w:t>Objetivo</w:t>
            </w:r>
          </w:p>
        </w:tc>
      </w:tr>
      <w:tr w:rsidR="00972B6C" w:rsidRPr="00D775C3" w:rsidTr="00482AD8">
        <w:tc>
          <w:tcPr>
            <w:tcW w:w="8644" w:type="dxa"/>
          </w:tcPr>
          <w:p w:rsidR="00A83F00" w:rsidRPr="000F0CD2" w:rsidRDefault="00971D7B" w:rsidP="000F0CD2">
            <w:pPr>
              <w:pStyle w:val="Encabezado"/>
              <w:ind w:left="142"/>
              <w:jc w:val="both"/>
              <w:rPr>
                <w:rFonts w:ascii="Times New Roman" w:hAnsi="Times New Roman"/>
              </w:rPr>
            </w:pPr>
            <w:r w:rsidRPr="00D775C3">
              <w:rPr>
                <w:rStyle w:val="profile"/>
                <w:rFonts w:ascii="Times New Roman" w:hAnsi="Times New Roman" w:cs="Times New Roman"/>
                <w:b w:val="0"/>
                <w:sz w:val="22"/>
                <w:szCs w:val="22"/>
              </w:rPr>
              <w:t xml:space="preserve">Capacidad para trabajar en equipo, bajo presión, para establecer buenas relaciones interpersonales, búsqueda de crecimiento personal a través del aprendizaje, facilidad para establecer prioridades y toma de decisiones inmediatas, alta motivación al logro, perseverancia ante las dificultades, alta receptividad a los cambios, capacidad de recibir y dar oportunamente críticas constructivas, autoevaluación constante. </w:t>
            </w:r>
            <w:r w:rsidR="009C79DC" w:rsidRPr="00D775C3">
              <w:rPr>
                <w:rFonts w:ascii="Times New Roman" w:hAnsi="Times New Roman"/>
              </w:rPr>
              <w:t>Me considero una persona proactiva, tomo muy en serio mis responsabilidades</w:t>
            </w:r>
            <w:r w:rsidR="000F0CD2">
              <w:rPr>
                <w:rFonts w:ascii="Times New Roman" w:hAnsi="Times New Roman"/>
              </w:rPr>
              <w:t xml:space="preserve">, </w:t>
            </w:r>
            <w:r w:rsidR="000F0CD2">
              <w:rPr>
                <w:rFonts w:ascii="Times New Roman" w:hAnsi="Times New Roman"/>
                <w:lang w:val="en-US"/>
              </w:rPr>
              <w:t>mult</w:t>
            </w:r>
            <w:r w:rsidR="009C79DC" w:rsidRPr="000F0CD2">
              <w:rPr>
                <w:rFonts w:ascii="Times New Roman" w:hAnsi="Times New Roman"/>
                <w:lang w:val="en-US"/>
              </w:rPr>
              <w:t>idisciplinario</w:t>
            </w:r>
            <w:r w:rsidR="000F0CD2">
              <w:rPr>
                <w:rFonts w:ascii="Times New Roman" w:hAnsi="Times New Roman"/>
              </w:rPr>
              <w:t xml:space="preserve">, </w:t>
            </w:r>
            <w:r w:rsidR="000F0CD2">
              <w:rPr>
                <w:rFonts w:ascii="Times New Roman" w:hAnsi="Times New Roman"/>
                <w:lang w:val="en-US"/>
              </w:rPr>
              <w:t>d</w:t>
            </w:r>
            <w:r w:rsidR="009C79DC" w:rsidRPr="000F0CD2">
              <w:rPr>
                <w:rFonts w:ascii="Times New Roman" w:hAnsi="Times New Roman"/>
                <w:lang w:val="en-US"/>
              </w:rPr>
              <w:t>isponibilidad para viajar</w:t>
            </w:r>
            <w:r w:rsidR="000F0CD2">
              <w:rPr>
                <w:rFonts w:ascii="Times New Roman" w:hAnsi="Times New Roman"/>
              </w:rPr>
              <w:t>, f</w:t>
            </w:r>
            <w:r w:rsidR="009C79DC" w:rsidRPr="000F0CD2">
              <w:rPr>
                <w:rFonts w:ascii="Times New Roman" w:hAnsi="Times New Roman"/>
              </w:rPr>
              <w:t>acilidad para tratar al cliente</w:t>
            </w:r>
            <w:r w:rsidR="000F0CD2">
              <w:rPr>
                <w:rFonts w:ascii="Times New Roman" w:hAnsi="Times New Roman"/>
              </w:rPr>
              <w:t>, d</w:t>
            </w:r>
            <w:r w:rsidR="00EC265D" w:rsidRPr="000F0CD2">
              <w:rPr>
                <w:rFonts w:ascii="Times New Roman" w:hAnsi="Times New Roman"/>
              </w:rPr>
              <w:t xml:space="preserve">inámico y </w:t>
            </w:r>
            <w:r w:rsidR="009C79DC" w:rsidRPr="000F0CD2">
              <w:rPr>
                <w:rFonts w:ascii="Times New Roman" w:hAnsi="Times New Roman"/>
              </w:rPr>
              <w:t xml:space="preserve">colaborador </w:t>
            </w:r>
            <w:bookmarkStart w:id="0" w:name="_GoBack"/>
            <w:bookmarkEnd w:id="0"/>
          </w:p>
        </w:tc>
      </w:tr>
    </w:tbl>
    <w:p w:rsidR="00B95889" w:rsidRPr="00D775C3" w:rsidRDefault="00B95889" w:rsidP="000E2A30">
      <w:pPr>
        <w:pStyle w:val="Encabezado"/>
        <w:tabs>
          <w:tab w:val="clear" w:pos="8504"/>
          <w:tab w:val="right" w:pos="8364"/>
        </w:tabs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4378"/>
        <w:gridCol w:w="2882"/>
      </w:tblGrid>
      <w:tr w:rsidR="00B17F58" w:rsidRPr="00D775C3" w:rsidTr="00D775C3">
        <w:tc>
          <w:tcPr>
            <w:tcW w:w="8644" w:type="dxa"/>
            <w:gridSpan w:val="3"/>
          </w:tcPr>
          <w:p w:rsidR="00B17F58" w:rsidRPr="00D775C3" w:rsidRDefault="00E661BD" w:rsidP="00B17F58">
            <w:pPr>
              <w:pStyle w:val="Encabezado"/>
              <w:tabs>
                <w:tab w:val="clear" w:pos="8504"/>
                <w:tab w:val="right" w:pos="8364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D775C3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Formación Universitaria</w:t>
            </w:r>
          </w:p>
        </w:tc>
      </w:tr>
      <w:tr w:rsidR="00971D7B" w:rsidRPr="00D775C3" w:rsidTr="00D775C3">
        <w:tc>
          <w:tcPr>
            <w:tcW w:w="1384" w:type="dxa"/>
          </w:tcPr>
          <w:p w:rsidR="00971D7B" w:rsidRPr="00D775C3" w:rsidRDefault="00E661BD" w:rsidP="009F0761">
            <w:pPr>
              <w:pStyle w:val="Encabezad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775C3">
              <w:rPr>
                <w:rFonts w:ascii="Times New Roman" w:hAnsi="Times New Roman"/>
                <w:sz w:val="23"/>
                <w:szCs w:val="23"/>
                <w:lang w:val="en-US"/>
              </w:rPr>
              <w:t>Caracas</w:t>
            </w:r>
          </w:p>
        </w:tc>
        <w:tc>
          <w:tcPr>
            <w:tcW w:w="4378" w:type="dxa"/>
          </w:tcPr>
          <w:p w:rsidR="00971D7B" w:rsidRDefault="00971D7B" w:rsidP="009F0761">
            <w:pPr>
              <w:pStyle w:val="Encabezad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775C3">
              <w:rPr>
                <w:rFonts w:ascii="Times New Roman" w:hAnsi="Times New Roman"/>
                <w:sz w:val="23"/>
                <w:szCs w:val="23"/>
              </w:rPr>
              <w:t>Universidad Central de Venezuela (UCV)</w:t>
            </w:r>
          </w:p>
          <w:p w:rsidR="000F0CD2" w:rsidRPr="00D775C3" w:rsidRDefault="000F0CD2" w:rsidP="009F0761">
            <w:pPr>
              <w:pStyle w:val="Encabezad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(en proceso de revalidación por Universidad de Chile)</w:t>
            </w:r>
          </w:p>
        </w:tc>
        <w:tc>
          <w:tcPr>
            <w:tcW w:w="2882" w:type="dxa"/>
          </w:tcPr>
          <w:p w:rsidR="00971D7B" w:rsidRPr="00D775C3" w:rsidRDefault="002A72DA" w:rsidP="00971D7B">
            <w:pPr>
              <w:pStyle w:val="Encabezad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775C3">
              <w:rPr>
                <w:rFonts w:ascii="Times New Roman" w:hAnsi="Times New Roman"/>
                <w:sz w:val="23"/>
                <w:szCs w:val="23"/>
              </w:rPr>
              <w:t>Ingeniero en</w:t>
            </w:r>
            <w:r w:rsidR="00971D7B" w:rsidRPr="00D775C3">
              <w:rPr>
                <w:rFonts w:ascii="Times New Roman" w:hAnsi="Times New Roman"/>
                <w:sz w:val="23"/>
                <w:szCs w:val="23"/>
              </w:rPr>
              <w:t xml:space="preserve"> Minas</w:t>
            </w:r>
            <w:r w:rsidR="00E661BD" w:rsidRPr="00D775C3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971D7B" w:rsidRPr="00D775C3">
              <w:rPr>
                <w:rFonts w:ascii="Times New Roman" w:hAnsi="Times New Roman"/>
                <w:sz w:val="23"/>
                <w:szCs w:val="23"/>
              </w:rPr>
              <w:t>2013)</w:t>
            </w:r>
          </w:p>
        </w:tc>
      </w:tr>
    </w:tbl>
    <w:p w:rsidR="00B95889" w:rsidRPr="00D775C3" w:rsidRDefault="00B95889" w:rsidP="00B95889">
      <w:pPr>
        <w:pStyle w:val="Encabezad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B56C1" w:rsidRPr="00D775C3" w:rsidTr="00D775C3">
        <w:tc>
          <w:tcPr>
            <w:tcW w:w="8644" w:type="dxa"/>
          </w:tcPr>
          <w:p w:rsidR="001B56C1" w:rsidRPr="00D775C3" w:rsidRDefault="001B56C1" w:rsidP="001B56C1">
            <w:pPr>
              <w:pStyle w:val="Encabezad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5C3">
              <w:rPr>
                <w:rFonts w:ascii="Times New Roman" w:hAnsi="Times New Roman"/>
                <w:b/>
                <w:sz w:val="24"/>
                <w:szCs w:val="24"/>
              </w:rPr>
              <w:t>Experienc</w:t>
            </w:r>
            <w:r w:rsidR="003856C4" w:rsidRPr="00D775C3">
              <w:rPr>
                <w:rFonts w:ascii="Times New Roman" w:hAnsi="Times New Roman"/>
                <w:b/>
                <w:sz w:val="24"/>
                <w:szCs w:val="24"/>
              </w:rPr>
              <w:t>ia Laboral</w:t>
            </w:r>
          </w:p>
        </w:tc>
      </w:tr>
      <w:tr w:rsidR="00DE7DBF" w:rsidRPr="00D775C3" w:rsidTr="00D775C3">
        <w:tc>
          <w:tcPr>
            <w:tcW w:w="8644" w:type="dxa"/>
          </w:tcPr>
          <w:p w:rsidR="00D306CF" w:rsidRPr="00D775C3" w:rsidRDefault="00D306CF" w:rsidP="00D306CF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Consorcio Boyacá la Guaira CBLG</w:t>
            </w:r>
          </w:p>
          <w:p w:rsidR="00D306CF" w:rsidRPr="00D775C3" w:rsidRDefault="00D306CF" w:rsidP="00D306CF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Lugar: Caracas, Venezuela</w:t>
            </w:r>
          </w:p>
          <w:p w:rsidR="00D306CF" w:rsidRPr="00D775C3" w:rsidRDefault="00D306CF" w:rsidP="00D306CF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Tiempo: 13 meses</w:t>
            </w:r>
            <w:r w:rsidR="006A058A">
              <w:rPr>
                <w:rFonts w:ascii="Times New Roman" w:hAnsi="Times New Roman"/>
              </w:rPr>
              <w:t xml:space="preserve"> </w:t>
            </w:r>
          </w:p>
          <w:p w:rsidR="00D306CF" w:rsidRPr="00D775C3" w:rsidRDefault="000F0CD2" w:rsidP="00D306CF">
            <w:pPr>
              <w:pStyle w:val="Encabezad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Cargo: Ingeniero de Túnel</w:t>
            </w:r>
          </w:p>
          <w:p w:rsidR="00D306CF" w:rsidRPr="00D775C3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Realizar reportes semanales y mensuales de calidad para los avances de la obra</w:t>
            </w:r>
          </w:p>
          <w:p w:rsidR="00D306CF" w:rsidRPr="00D775C3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Preparar reportes de planificación semanales y mensuales de todas las actividades de la obra (ciclos de producción, patrones de voladuras, consumo de material)</w:t>
            </w:r>
          </w:p>
          <w:p w:rsidR="00D306CF" w:rsidRPr="00D775C3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Velar por el correcto cumplimiento y ejecución del proyecto de la obra y de todas sus modificaciones, anteproyecto e ingeniería básica y de detalle, de los portales, túnel, pantalla e  instalaciones electromecánicas, según la planificación establecida (metas de producción)</w:t>
            </w:r>
          </w:p>
          <w:p w:rsidR="00D306CF" w:rsidRPr="00D775C3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Seleccionar y dirigir al personal necesario para la ejecución de la obra (150 personas)</w:t>
            </w:r>
          </w:p>
          <w:p w:rsidR="00D306CF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Velar por el cumplimiento de las normas de seguridad establecidas</w:t>
            </w:r>
          </w:p>
          <w:p w:rsidR="00DE7DBF" w:rsidRPr="006A058A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A058A">
              <w:rPr>
                <w:rFonts w:ascii="Times New Roman" w:hAnsi="Times New Roman"/>
              </w:rPr>
              <w:t>Establecer reuniones semanales con el cliente (inspección PDVSA) para tratar temas de calidad y avance del proyecto</w:t>
            </w:r>
          </w:p>
        </w:tc>
      </w:tr>
      <w:tr w:rsidR="009C79DC" w:rsidRPr="00D775C3" w:rsidTr="00D775C3">
        <w:tc>
          <w:tcPr>
            <w:tcW w:w="8644" w:type="dxa"/>
          </w:tcPr>
          <w:p w:rsidR="00D306CF" w:rsidRPr="00D775C3" w:rsidRDefault="00D306CF" w:rsidP="00D306CF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Consorcio Boyacá la Guaira CBLG</w:t>
            </w:r>
          </w:p>
          <w:p w:rsidR="00D306CF" w:rsidRPr="00D775C3" w:rsidRDefault="00D306CF" w:rsidP="00D306CF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Lugar: Caracas, Venezuela</w:t>
            </w:r>
          </w:p>
          <w:p w:rsidR="00D306CF" w:rsidRPr="00D775C3" w:rsidRDefault="00D306CF" w:rsidP="00D306CF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Tiempo: 14 meses</w:t>
            </w:r>
          </w:p>
          <w:p w:rsidR="00D306CF" w:rsidRPr="00D775C3" w:rsidRDefault="00D306CF" w:rsidP="00D306CF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Cargo: Ingeniero Geólogo</w:t>
            </w:r>
          </w:p>
          <w:p w:rsidR="00D306CF" w:rsidRPr="00D775C3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</w:rPr>
              <w:t xml:space="preserve">Clasificaciones </w:t>
            </w:r>
            <w:proofErr w:type="spellStart"/>
            <w:r w:rsidRPr="00D775C3">
              <w:rPr>
                <w:rFonts w:ascii="Times New Roman" w:hAnsi="Times New Roman"/>
              </w:rPr>
              <w:t>geomecánicas</w:t>
            </w:r>
            <w:proofErr w:type="spellEnd"/>
            <w:r w:rsidRPr="00D775C3">
              <w:rPr>
                <w:rFonts w:ascii="Times New Roman" w:hAnsi="Times New Roman"/>
              </w:rPr>
              <w:t xml:space="preserve"> por el frente de excavación </w:t>
            </w:r>
          </w:p>
          <w:p w:rsidR="00D306CF" w:rsidRPr="00D775C3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</w:rPr>
              <w:t>Control de liberaciones</w:t>
            </w:r>
          </w:p>
          <w:p w:rsidR="00D306CF" w:rsidRPr="00D775C3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</w:rPr>
              <w:t>Tratamiento de datos de monitoreo</w:t>
            </w:r>
          </w:p>
          <w:p w:rsidR="00D306CF" w:rsidRPr="00D775C3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</w:rPr>
              <w:t>Mediciones por control de desplazamiento</w:t>
            </w:r>
          </w:p>
          <w:p w:rsidR="008066F9" w:rsidRDefault="00D306CF" w:rsidP="00D306CF">
            <w:pPr>
              <w:pStyle w:val="Encabezado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Cartografía geológica y geotécnica</w:t>
            </w:r>
          </w:p>
          <w:p w:rsidR="000F0CD2" w:rsidRPr="00D775C3" w:rsidRDefault="000F0CD2" w:rsidP="000F0CD2">
            <w:pPr>
              <w:pStyle w:val="Encabezado"/>
              <w:ind w:left="720"/>
              <w:rPr>
                <w:rFonts w:ascii="Times New Roman" w:hAnsi="Times New Roman"/>
              </w:rPr>
            </w:pPr>
          </w:p>
        </w:tc>
      </w:tr>
      <w:tr w:rsidR="001B56C1" w:rsidRPr="00D775C3" w:rsidTr="00D775C3">
        <w:tc>
          <w:tcPr>
            <w:tcW w:w="8644" w:type="dxa"/>
          </w:tcPr>
          <w:p w:rsidR="007F1F50" w:rsidRPr="00D775C3" w:rsidRDefault="005730F5" w:rsidP="007F1F50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lastRenderedPageBreak/>
              <w:t>Universidad Central de Venezuela</w:t>
            </w:r>
          </w:p>
          <w:p w:rsidR="007F1F50" w:rsidRPr="00D775C3" w:rsidRDefault="005730F5" w:rsidP="007F1F50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Lugar</w:t>
            </w:r>
            <w:r w:rsidR="007F1F50" w:rsidRPr="00D775C3">
              <w:rPr>
                <w:rFonts w:ascii="Times New Roman" w:hAnsi="Times New Roman"/>
              </w:rPr>
              <w:t>: Caracas, Venezuela</w:t>
            </w:r>
          </w:p>
          <w:p w:rsidR="007F1F50" w:rsidRPr="00D775C3" w:rsidRDefault="005730F5" w:rsidP="007F1F50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Ti</w:t>
            </w:r>
            <w:r w:rsidR="007F1F50" w:rsidRPr="00D775C3">
              <w:rPr>
                <w:rFonts w:ascii="Times New Roman" w:hAnsi="Times New Roman"/>
              </w:rPr>
              <w:t>e</w:t>
            </w:r>
            <w:r w:rsidRPr="00D775C3">
              <w:rPr>
                <w:rFonts w:ascii="Times New Roman" w:hAnsi="Times New Roman"/>
              </w:rPr>
              <w:t>mpo</w:t>
            </w:r>
            <w:r w:rsidR="007F1F50" w:rsidRPr="00D775C3">
              <w:rPr>
                <w:rFonts w:ascii="Times New Roman" w:hAnsi="Times New Roman"/>
              </w:rPr>
              <w:t xml:space="preserve">: </w:t>
            </w:r>
            <w:r w:rsidR="006A058A">
              <w:rPr>
                <w:rFonts w:ascii="Times New Roman" w:hAnsi="Times New Roman"/>
              </w:rPr>
              <w:t>12 meses</w:t>
            </w:r>
          </w:p>
          <w:p w:rsidR="001B56C1" w:rsidRPr="00D775C3" w:rsidRDefault="005730F5" w:rsidP="007F1F50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Cargo</w:t>
            </w:r>
            <w:r w:rsidR="007F1F50" w:rsidRPr="00D775C3">
              <w:rPr>
                <w:rFonts w:ascii="Times New Roman" w:hAnsi="Times New Roman"/>
              </w:rPr>
              <w:t xml:space="preserve">: </w:t>
            </w:r>
            <w:r w:rsidR="00DE7DBF" w:rsidRPr="00D775C3">
              <w:rPr>
                <w:rFonts w:ascii="Times New Roman" w:hAnsi="Times New Roman"/>
              </w:rPr>
              <w:t>Técnico de Laboratorio de Mecánica de Roca</w:t>
            </w:r>
            <w:r w:rsidR="00BB665E" w:rsidRPr="00D775C3">
              <w:rPr>
                <w:rFonts w:ascii="Times New Roman" w:hAnsi="Times New Roman"/>
              </w:rPr>
              <w:t>s</w:t>
            </w:r>
          </w:p>
          <w:p w:rsidR="007F1F50" w:rsidRPr="00D775C3" w:rsidRDefault="00DE7DBF" w:rsidP="00DE7DBF">
            <w:pPr>
              <w:pStyle w:val="Normal1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3240"/>
                <w:tab w:val="left" w:pos="3600"/>
                <w:tab w:val="left" w:pos="396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775C3">
              <w:rPr>
                <w:rFonts w:ascii="Times New Roman" w:hAnsi="Times New Roman" w:cs="Times New Roman"/>
                <w:sz w:val="22"/>
                <w:szCs w:val="22"/>
              </w:rPr>
              <w:t xml:space="preserve">Entrenamiento y Manejo del Sistema de Carga </w:t>
            </w:r>
            <w:proofErr w:type="spellStart"/>
            <w:r w:rsidRPr="00D775C3">
              <w:rPr>
                <w:rFonts w:ascii="Times New Roman" w:hAnsi="Times New Roman" w:cs="Times New Roman"/>
                <w:sz w:val="22"/>
                <w:szCs w:val="22"/>
              </w:rPr>
              <w:t>Triaxial</w:t>
            </w:r>
            <w:proofErr w:type="spellEnd"/>
            <w:r w:rsidRPr="00D775C3">
              <w:rPr>
                <w:rFonts w:ascii="Times New Roman" w:hAnsi="Times New Roman" w:cs="Times New Roman"/>
                <w:sz w:val="22"/>
                <w:szCs w:val="22"/>
              </w:rPr>
              <w:t xml:space="preserve"> y Corte Directo en R</w:t>
            </w:r>
            <w:r w:rsidR="004A1D4A" w:rsidRPr="00D775C3">
              <w:rPr>
                <w:rFonts w:ascii="Times New Roman" w:hAnsi="Times New Roman" w:cs="Times New Roman"/>
                <w:sz w:val="22"/>
                <w:szCs w:val="22"/>
              </w:rPr>
              <w:t>ocas con el Equipo GCTS-RDS-500</w:t>
            </w:r>
          </w:p>
        </w:tc>
      </w:tr>
    </w:tbl>
    <w:p w:rsidR="00600643" w:rsidRPr="00D775C3" w:rsidRDefault="00600643" w:rsidP="00E661BD">
      <w:pPr>
        <w:pStyle w:val="Encabezado"/>
        <w:rPr>
          <w:rFonts w:ascii="Times New Roman" w:hAnsi="Times New Roman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C79DC" w:rsidRPr="00D775C3" w:rsidTr="00D775C3">
        <w:tc>
          <w:tcPr>
            <w:tcW w:w="8644" w:type="dxa"/>
          </w:tcPr>
          <w:p w:rsidR="009C79DC" w:rsidRPr="00D775C3" w:rsidRDefault="00EC265D" w:rsidP="0020675A">
            <w:pPr>
              <w:pStyle w:val="Encabezado"/>
              <w:jc w:val="center"/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  <w:b/>
                <w:sz w:val="24"/>
              </w:rPr>
              <w:t>Trabajos Académicos</w:t>
            </w:r>
          </w:p>
        </w:tc>
      </w:tr>
      <w:tr w:rsidR="009C79DC" w:rsidRPr="00D775C3" w:rsidTr="00D775C3">
        <w:tc>
          <w:tcPr>
            <w:tcW w:w="8644" w:type="dxa"/>
          </w:tcPr>
          <w:p w:rsidR="009C79DC" w:rsidRPr="00D775C3" w:rsidRDefault="009C79DC" w:rsidP="0020675A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Universidad Central de Venezuela</w:t>
            </w:r>
          </w:p>
          <w:p w:rsidR="009C79DC" w:rsidRPr="00D775C3" w:rsidRDefault="009C79DC" w:rsidP="0020675A">
            <w:pPr>
              <w:pStyle w:val="Encabezado"/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</w:rPr>
              <w:t xml:space="preserve">Lugar: Caracas, Venezuela </w:t>
            </w:r>
          </w:p>
          <w:p w:rsidR="009C79DC" w:rsidRPr="00D775C3" w:rsidRDefault="009C79DC" w:rsidP="0020675A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Tiempo: 2012-2013</w:t>
            </w:r>
          </w:p>
          <w:p w:rsidR="009C79DC" w:rsidRPr="00D775C3" w:rsidRDefault="00EC265D" w:rsidP="0020675A">
            <w:pPr>
              <w:pStyle w:val="Encabezado"/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</w:rPr>
              <w:t>Tesista</w:t>
            </w:r>
          </w:p>
          <w:p w:rsidR="009C79DC" w:rsidRPr="00D775C3" w:rsidRDefault="009C79DC" w:rsidP="0020675A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Trabajo de Grado: “Dimensionamiento de Cámaras y Pilares en Minería Subterránea Basado en la Caracterización Geomecánica del Macizo Rocoso en la Mina Colombia, El Callao, estado Bolívar, Venezuela”</w:t>
            </w:r>
          </w:p>
          <w:p w:rsidR="009C79DC" w:rsidRPr="00D775C3" w:rsidRDefault="009C79DC" w:rsidP="0020675A">
            <w:pPr>
              <w:pStyle w:val="Normal1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3240"/>
                <w:tab w:val="left" w:pos="3600"/>
                <w:tab w:val="left" w:pos="396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Mención Honorífica por Trabajo de Especial de Grado, Como Reconocimiento a la Calidad Técnica, Es</w:t>
            </w:r>
            <w:r w:rsidR="004A1D4A"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fuerzo y Dedicación</w:t>
            </w:r>
          </w:p>
        </w:tc>
      </w:tr>
      <w:tr w:rsidR="009C79DC" w:rsidRPr="00D775C3" w:rsidTr="00D775C3">
        <w:tc>
          <w:tcPr>
            <w:tcW w:w="8644" w:type="dxa"/>
          </w:tcPr>
          <w:p w:rsidR="009C79DC" w:rsidRPr="00D775C3" w:rsidRDefault="009C79DC" w:rsidP="0020675A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 xml:space="preserve">Empresa Minera Loma de Níquel, C.A., Grupo Anglo American </w:t>
            </w:r>
          </w:p>
          <w:p w:rsidR="009C79DC" w:rsidRPr="00D775C3" w:rsidRDefault="009C79DC" w:rsidP="0020675A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 xml:space="preserve">Lugar:  </w:t>
            </w:r>
            <w:r w:rsidR="008066F9" w:rsidRPr="00D775C3">
              <w:rPr>
                <w:rFonts w:ascii="Times New Roman" w:hAnsi="Times New Roman"/>
              </w:rPr>
              <w:t>Miranda</w:t>
            </w:r>
            <w:r w:rsidRPr="00D775C3">
              <w:rPr>
                <w:rFonts w:ascii="Times New Roman" w:hAnsi="Times New Roman"/>
              </w:rPr>
              <w:t>, Venezuela</w:t>
            </w:r>
          </w:p>
          <w:p w:rsidR="009C79DC" w:rsidRPr="00D775C3" w:rsidRDefault="009C79DC" w:rsidP="0020675A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Tiempo: 2 meses (2011)</w:t>
            </w:r>
          </w:p>
          <w:p w:rsidR="009C79DC" w:rsidRPr="00D775C3" w:rsidRDefault="00EC265D" w:rsidP="0020675A">
            <w:pPr>
              <w:pStyle w:val="Encabezado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Pasante</w:t>
            </w:r>
          </w:p>
          <w:p w:rsidR="009C79DC" w:rsidRPr="006A058A" w:rsidRDefault="00EC265D" w:rsidP="0020675A">
            <w:pPr>
              <w:pStyle w:val="Normal1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3240"/>
                <w:tab w:val="left" w:pos="3600"/>
                <w:tab w:val="left" w:pos="396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Práctica laboral</w:t>
            </w:r>
            <w:r w:rsidR="009C79DC"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: </w:t>
            </w:r>
            <w:r w:rsidR="009C79DC" w:rsidRPr="00D775C3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9C79DC"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Desarrollo de los Requerimientos de Personal, Sistemas y Procedimientos de los Estándares de Vehículos Livianos y Equipos Móviles de Superficie en la Empresa Minera Loma de Níquel C.A., Corporación Anglo American, para la Prevención de Fatalidades”</w:t>
            </w:r>
          </w:p>
          <w:p w:rsidR="006A058A" w:rsidRPr="00D775C3" w:rsidRDefault="006A058A" w:rsidP="0020675A">
            <w:pPr>
              <w:pStyle w:val="Normal1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3240"/>
                <w:tab w:val="left" w:pos="3600"/>
                <w:tab w:val="left" w:pos="396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Premio al mejor trabajo de pasantías de la escuela de Ingeniería en Minas</w:t>
            </w:r>
          </w:p>
        </w:tc>
      </w:tr>
    </w:tbl>
    <w:p w:rsidR="00B95889" w:rsidRPr="00D775C3" w:rsidRDefault="00B95889" w:rsidP="00600643">
      <w:pPr>
        <w:pStyle w:val="Encabezado"/>
        <w:jc w:val="right"/>
        <w:rPr>
          <w:rFonts w:ascii="Times New Roman" w:hAnsi="Times New Roman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13"/>
      </w:tblGrid>
      <w:tr w:rsidR="00105282" w:rsidRPr="00D775C3" w:rsidTr="00D775C3">
        <w:tc>
          <w:tcPr>
            <w:tcW w:w="8613" w:type="dxa"/>
          </w:tcPr>
          <w:p w:rsidR="00105282" w:rsidRPr="00D775C3" w:rsidRDefault="00105282" w:rsidP="000E2A30">
            <w:pPr>
              <w:pStyle w:val="Encabezado"/>
              <w:jc w:val="center"/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  <w:b/>
                <w:sz w:val="24"/>
              </w:rPr>
              <w:t>Congresos y Cursos</w:t>
            </w:r>
          </w:p>
        </w:tc>
      </w:tr>
      <w:tr w:rsidR="00105282" w:rsidRPr="00D775C3" w:rsidTr="00D775C3">
        <w:tc>
          <w:tcPr>
            <w:tcW w:w="8613" w:type="dxa"/>
          </w:tcPr>
          <w:p w:rsidR="00192DBD" w:rsidRPr="00D775C3" w:rsidRDefault="00192DBD" w:rsidP="00105282">
            <w:pPr>
              <w:pStyle w:val="Encabezado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jc w:val="both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Manejo de explosivos, 4 horas (CAVIM) CBLG, Caracas, (2014)</w:t>
            </w:r>
          </w:p>
          <w:p w:rsidR="00105282" w:rsidRPr="00D775C3" w:rsidRDefault="00105282" w:rsidP="00105282">
            <w:pPr>
              <w:pStyle w:val="Encabezado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jc w:val="both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 xml:space="preserve">Visita Operacional  </w:t>
            </w:r>
            <w:proofErr w:type="spellStart"/>
            <w:r w:rsidRPr="00D775C3">
              <w:rPr>
                <w:rFonts w:ascii="Times New Roman" w:hAnsi="Times New Roman"/>
              </w:rPr>
              <w:t>Schlumberger</w:t>
            </w:r>
            <w:proofErr w:type="spellEnd"/>
            <w:r w:rsidRPr="00D775C3">
              <w:rPr>
                <w:rFonts w:ascii="Times New Roman" w:hAnsi="Times New Roman"/>
              </w:rPr>
              <w:t xml:space="preserve"> Anaco, 8 horas</w:t>
            </w:r>
            <w:r w:rsidR="00192DBD" w:rsidRPr="00D775C3">
              <w:rPr>
                <w:rFonts w:ascii="Times New Roman" w:hAnsi="Times New Roman"/>
              </w:rPr>
              <w:t xml:space="preserve"> </w:t>
            </w:r>
            <w:r w:rsidRPr="00D775C3">
              <w:rPr>
                <w:rFonts w:ascii="Times New Roman" w:hAnsi="Times New Roman"/>
              </w:rPr>
              <w:t>(2013)</w:t>
            </w:r>
          </w:p>
          <w:p w:rsidR="00105282" w:rsidRPr="00D775C3" w:rsidRDefault="00105282" w:rsidP="00105282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775C3">
              <w:rPr>
                <w:rFonts w:ascii="Times New Roman" w:hAnsi="Times New Roman" w:cs="Times New Roman"/>
                <w:iCs/>
              </w:rPr>
              <w:t xml:space="preserve">LXII </w:t>
            </w:r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Convención Anual de Asociación Venezolana para el Avance de la Ciencia (</w:t>
            </w:r>
            <w:proofErr w:type="spellStart"/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AsoVAC</w:t>
            </w:r>
            <w:proofErr w:type="spellEnd"/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),</w:t>
            </w:r>
            <w:r w:rsidRPr="00D775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Universidad Metropolitana, Caracas</w:t>
            </w:r>
            <w:r w:rsidRPr="00D775C3">
              <w:rPr>
                <w:rFonts w:ascii="Times New Roman" w:hAnsi="Times New Roman" w:cs="Times New Roman"/>
                <w:sz w:val="22"/>
                <w:szCs w:val="22"/>
              </w:rPr>
              <w:t xml:space="preserve"> (2012)</w:t>
            </w:r>
          </w:p>
          <w:p w:rsidR="00105282" w:rsidRPr="00D775C3" w:rsidRDefault="00105282" w:rsidP="00105282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75C3">
              <w:rPr>
                <w:rStyle w:val="eventname"/>
                <w:rFonts w:ascii="Times New Roman" w:hAnsi="Times New Roman" w:cs="Times New Roman"/>
                <w:b w:val="0"/>
                <w:sz w:val="22"/>
                <w:szCs w:val="22"/>
              </w:rPr>
              <w:t>Jornadas de Investigación de la Facultad de Ingeniería (JIFI)</w:t>
            </w:r>
            <w:r w:rsidR="00D775C3" w:rsidRPr="00D775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775C3">
              <w:rPr>
                <w:rFonts w:ascii="Times New Roman" w:hAnsi="Times New Roman" w:cs="Times New Roman"/>
                <w:sz w:val="22"/>
                <w:szCs w:val="22"/>
              </w:rPr>
              <w:t xml:space="preserve">  Universidad Central de Venezuela, Caracas(2012)</w:t>
            </w:r>
            <w:r w:rsidR="00192DBD" w:rsidRPr="00D775C3">
              <w:rPr>
                <w:rFonts w:ascii="Times New Roman" w:hAnsi="Times New Roman" w:cs="Times New Roman"/>
                <w:sz w:val="22"/>
                <w:szCs w:val="22"/>
              </w:rPr>
              <w:t>; (2010); (2008); (2006)</w:t>
            </w:r>
          </w:p>
          <w:p w:rsidR="00105282" w:rsidRPr="00D775C3" w:rsidRDefault="00105282" w:rsidP="00105282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Curso de Minería de la Bauxita</w:t>
            </w:r>
            <w:r w:rsidR="00D775C3"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r w:rsidRPr="00D775C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Desarrollo, Reservas, Operaciones, Seguridad y Ambiente</w:t>
            </w:r>
            <w:r w:rsidRPr="00D775C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Pr="00D775C3">
              <w:rPr>
                <w:rFonts w:ascii="Times New Roman" w:hAnsi="Times New Roman" w:cs="Times New Roman"/>
                <w:sz w:val="22"/>
                <w:szCs w:val="22"/>
              </w:rPr>
              <w:t xml:space="preserve"> Universidad Central de Venezuela, Caracas </w:t>
            </w:r>
            <w:r w:rsidRPr="00D775C3">
              <w:rPr>
                <w:rFonts w:ascii="Times New Roman" w:hAnsi="Times New Roman" w:cs="Times New Roman"/>
              </w:rPr>
              <w:t>(2010)</w:t>
            </w:r>
          </w:p>
          <w:p w:rsidR="00105282" w:rsidRPr="00D775C3" w:rsidRDefault="00105282" w:rsidP="00105282">
            <w:pPr>
              <w:pStyle w:val="Encabezado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D775C3">
              <w:rPr>
                <w:rStyle w:val="eventname"/>
                <w:rFonts w:ascii="Times New Roman" w:hAnsi="Times New Roman" w:cs="Times New Roman"/>
                <w:b w:val="0"/>
                <w:sz w:val="22"/>
                <w:szCs w:val="22"/>
              </w:rPr>
              <w:t>Seminario de Minería y Ambiente</w:t>
            </w:r>
            <w:r w:rsidRPr="00D775C3">
              <w:rPr>
                <w:rFonts w:ascii="Times New Roman" w:hAnsi="Times New Roman"/>
              </w:rPr>
              <w:t>.  Universidad de Oriente, Puerto Ordaz (2010)</w:t>
            </w:r>
          </w:p>
          <w:p w:rsidR="00105282" w:rsidRPr="00D775C3" w:rsidRDefault="00105282" w:rsidP="00192DBD">
            <w:pPr>
              <w:pStyle w:val="Encabezado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D775C3">
              <w:rPr>
                <w:rStyle w:val="eventname"/>
                <w:rFonts w:ascii="Times New Roman" w:hAnsi="Times New Roman" w:cs="Times New Roman"/>
                <w:b w:val="0"/>
                <w:sz w:val="22"/>
                <w:szCs w:val="22"/>
              </w:rPr>
              <w:t>Taller "Perfil del egresado en ingeniería de minas y expectativas del recurso humano por parte de las empresas mineras"</w:t>
            </w:r>
            <w:r w:rsidRPr="00D775C3">
              <w:rPr>
                <w:rFonts w:ascii="Times New Roman" w:hAnsi="Times New Roman"/>
              </w:rPr>
              <w:t>.  Universidad Central de Venezuela, Caracas (2009)</w:t>
            </w:r>
          </w:p>
        </w:tc>
      </w:tr>
    </w:tbl>
    <w:p w:rsidR="009C79DC" w:rsidRPr="00D775C3" w:rsidRDefault="009C79DC" w:rsidP="007C4F76">
      <w:pPr>
        <w:pStyle w:val="Encabezad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659AF" w:rsidRPr="00D775C3" w:rsidTr="00D775C3">
        <w:tc>
          <w:tcPr>
            <w:tcW w:w="8644" w:type="dxa"/>
          </w:tcPr>
          <w:p w:rsidR="00D659AF" w:rsidRPr="00D775C3" w:rsidRDefault="00E26A89" w:rsidP="00D659AF">
            <w:pPr>
              <w:pStyle w:val="Encabezad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D775C3">
              <w:rPr>
                <w:rFonts w:ascii="Times New Roman" w:hAnsi="Times New Roman"/>
                <w:b/>
                <w:sz w:val="24"/>
                <w:lang w:val="en-US"/>
              </w:rPr>
              <w:t>Habilidades</w:t>
            </w:r>
            <w:proofErr w:type="spellEnd"/>
            <w:r w:rsidR="00EC265D" w:rsidRPr="00D775C3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EC265D" w:rsidRPr="00D775C3">
              <w:rPr>
                <w:rFonts w:ascii="Times New Roman" w:hAnsi="Times New Roman"/>
                <w:b/>
                <w:sz w:val="24"/>
                <w:lang w:val="en-US"/>
              </w:rPr>
              <w:t>Técnicas</w:t>
            </w:r>
            <w:proofErr w:type="spellEnd"/>
          </w:p>
        </w:tc>
      </w:tr>
      <w:tr w:rsidR="00D659AF" w:rsidRPr="00D775C3" w:rsidTr="00D775C3">
        <w:tc>
          <w:tcPr>
            <w:tcW w:w="8644" w:type="dxa"/>
          </w:tcPr>
          <w:p w:rsidR="00D15A46" w:rsidRPr="00D775C3" w:rsidRDefault="006A6D5F" w:rsidP="00DE5A68">
            <w:pPr>
              <w:pStyle w:val="Encabezado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</w:rPr>
              <w:t>L</w:t>
            </w:r>
            <w:r w:rsidR="00D15A46" w:rsidRPr="00D775C3">
              <w:rPr>
                <w:rFonts w:ascii="Times New Roman" w:hAnsi="Times New Roman"/>
              </w:rPr>
              <w:t>enguaje</w:t>
            </w:r>
            <w:r w:rsidRPr="00D775C3">
              <w:rPr>
                <w:rFonts w:ascii="Times New Roman" w:hAnsi="Times New Roman"/>
              </w:rPr>
              <w:t>:</w:t>
            </w:r>
            <w:r w:rsidR="00D15A46" w:rsidRPr="00D775C3">
              <w:rPr>
                <w:rFonts w:ascii="Times New Roman" w:hAnsi="Times New Roman"/>
              </w:rPr>
              <w:t xml:space="preserve"> </w:t>
            </w:r>
            <w:r w:rsidR="00192DBD" w:rsidRPr="00D775C3">
              <w:rPr>
                <w:rFonts w:ascii="Times New Roman" w:hAnsi="Times New Roman"/>
              </w:rPr>
              <w:t xml:space="preserve">Español, </w:t>
            </w:r>
            <w:r w:rsidR="00D306CF" w:rsidRPr="00D775C3">
              <w:rPr>
                <w:rFonts w:ascii="Times New Roman" w:hAnsi="Times New Roman"/>
              </w:rPr>
              <w:t>Portugués</w:t>
            </w:r>
            <w:r w:rsidR="00192DBD" w:rsidRPr="00D775C3">
              <w:rPr>
                <w:rFonts w:ascii="Times New Roman" w:hAnsi="Times New Roman"/>
              </w:rPr>
              <w:t xml:space="preserve"> nivel básico, </w:t>
            </w:r>
            <w:r w:rsidR="00D15A46" w:rsidRPr="00D775C3">
              <w:rPr>
                <w:rFonts w:ascii="Times New Roman" w:hAnsi="Times New Roman"/>
              </w:rPr>
              <w:t xml:space="preserve"> Ingles nivel </w:t>
            </w:r>
            <w:r w:rsidR="00B3081C" w:rsidRPr="00D775C3">
              <w:rPr>
                <w:rFonts w:ascii="Times New Roman" w:hAnsi="Times New Roman"/>
              </w:rPr>
              <w:t>básico</w:t>
            </w:r>
            <w:r w:rsidR="00D15A46" w:rsidRPr="00D775C3">
              <w:rPr>
                <w:rFonts w:ascii="Times New Roman" w:hAnsi="Times New Roman"/>
              </w:rPr>
              <w:t>.</w:t>
            </w:r>
          </w:p>
          <w:p w:rsidR="006A6D5F" w:rsidRPr="00D775C3" w:rsidRDefault="00D15A46" w:rsidP="00DE5A68">
            <w:pPr>
              <w:pStyle w:val="Encabezado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en-US"/>
              </w:rPr>
            </w:pPr>
            <w:r w:rsidRPr="00D775C3">
              <w:rPr>
                <w:rFonts w:ascii="Times New Roman" w:hAnsi="Times New Roman"/>
                <w:lang w:val="en-US"/>
              </w:rPr>
              <w:t>Software:</w:t>
            </w:r>
            <w:r w:rsidR="006A6D5F" w:rsidRPr="00D775C3">
              <w:rPr>
                <w:rFonts w:ascii="Times New Roman" w:hAnsi="Times New Roman"/>
                <w:lang w:val="en-US"/>
              </w:rPr>
              <w:t xml:space="preserve"> Microsoft Office, </w:t>
            </w:r>
            <w:proofErr w:type="spellStart"/>
            <w:r w:rsidR="00B3081C" w:rsidRPr="00D775C3">
              <w:rPr>
                <w:rFonts w:ascii="Times New Roman" w:hAnsi="Times New Roman"/>
                <w:lang w:val="en-US"/>
              </w:rPr>
              <w:t>Grapher</w:t>
            </w:r>
            <w:proofErr w:type="spellEnd"/>
            <w:r w:rsidR="00B3081C" w:rsidRPr="00D775C3">
              <w:rPr>
                <w:rFonts w:ascii="Times New Roman" w:hAnsi="Times New Roman"/>
                <w:lang w:val="en-US"/>
              </w:rPr>
              <w:t xml:space="preserve"> 8, </w:t>
            </w:r>
            <w:proofErr w:type="spellStart"/>
            <w:r w:rsidR="00B3081C" w:rsidRPr="00D775C3">
              <w:rPr>
                <w:rFonts w:ascii="Times New Roman" w:hAnsi="Times New Roman"/>
                <w:lang w:val="en-US"/>
              </w:rPr>
              <w:t>RocData</w:t>
            </w:r>
            <w:proofErr w:type="spellEnd"/>
            <w:r w:rsidR="00B3081C" w:rsidRPr="00D775C3">
              <w:rPr>
                <w:rFonts w:ascii="Times New Roman" w:hAnsi="Times New Roman"/>
                <w:lang w:val="en-US"/>
              </w:rPr>
              <w:t xml:space="preserve">, Examine 2D, </w:t>
            </w:r>
            <w:proofErr w:type="spellStart"/>
            <w:r w:rsidR="00B3081C" w:rsidRPr="00D775C3">
              <w:rPr>
                <w:rFonts w:ascii="Times New Roman" w:hAnsi="Times New Roman"/>
                <w:lang w:val="en-US"/>
              </w:rPr>
              <w:t>Autocad</w:t>
            </w:r>
            <w:proofErr w:type="spellEnd"/>
            <w:r w:rsidR="00B3081C" w:rsidRPr="00D775C3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B3081C" w:rsidRPr="00D775C3">
              <w:rPr>
                <w:rFonts w:ascii="Times New Roman" w:hAnsi="Times New Roman"/>
                <w:lang w:val="en-US"/>
              </w:rPr>
              <w:t>Básico</w:t>
            </w:r>
            <w:proofErr w:type="spellEnd"/>
            <w:r w:rsidR="00B3081C" w:rsidRPr="00D775C3">
              <w:rPr>
                <w:rFonts w:ascii="Times New Roman" w:hAnsi="Times New Roman"/>
                <w:lang w:val="en-US"/>
              </w:rPr>
              <w:t>)</w:t>
            </w:r>
          </w:p>
          <w:p w:rsidR="00DE5A68" w:rsidRPr="00D775C3" w:rsidRDefault="00577673" w:rsidP="00D659AF">
            <w:pPr>
              <w:pStyle w:val="Encabezado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D775C3">
              <w:rPr>
                <w:rFonts w:ascii="Times New Roman" w:hAnsi="Times New Roman"/>
              </w:rPr>
              <w:t>Laboratorio Mecá</w:t>
            </w:r>
            <w:r w:rsidR="00E26A89" w:rsidRPr="00D775C3">
              <w:rPr>
                <w:rFonts w:ascii="Times New Roman" w:hAnsi="Times New Roman"/>
              </w:rPr>
              <w:t>nica de Rocas:</w:t>
            </w:r>
            <w:r w:rsidR="006A6D5F" w:rsidRPr="00D775C3">
              <w:rPr>
                <w:rFonts w:ascii="Times New Roman" w:hAnsi="Times New Roman"/>
              </w:rPr>
              <w:t xml:space="preserve"> </w:t>
            </w:r>
            <w:r w:rsidR="00E26A89" w:rsidRPr="00D775C3">
              <w:rPr>
                <w:rFonts w:ascii="Times New Roman" w:hAnsi="Times New Roman"/>
              </w:rPr>
              <w:t xml:space="preserve">Ensayos de Compresión </w:t>
            </w:r>
            <w:proofErr w:type="spellStart"/>
            <w:r w:rsidR="00E26A89" w:rsidRPr="00D775C3">
              <w:rPr>
                <w:rFonts w:ascii="Times New Roman" w:hAnsi="Times New Roman"/>
              </w:rPr>
              <w:t>Uniaxial</w:t>
            </w:r>
            <w:proofErr w:type="spellEnd"/>
            <w:r w:rsidR="00E26A89" w:rsidRPr="00D775C3">
              <w:rPr>
                <w:rFonts w:ascii="Times New Roman" w:hAnsi="Times New Roman"/>
              </w:rPr>
              <w:t xml:space="preserve">, </w:t>
            </w:r>
            <w:proofErr w:type="spellStart"/>
            <w:r w:rsidR="00E26A89" w:rsidRPr="00D775C3">
              <w:rPr>
                <w:rFonts w:ascii="Times New Roman" w:hAnsi="Times New Roman"/>
              </w:rPr>
              <w:t>Triaxial</w:t>
            </w:r>
            <w:proofErr w:type="spellEnd"/>
            <w:r w:rsidR="00E26A89" w:rsidRPr="00D775C3">
              <w:rPr>
                <w:rFonts w:ascii="Times New Roman" w:hAnsi="Times New Roman"/>
              </w:rPr>
              <w:t xml:space="preserve">, Corte Directo, Carga Puntual, Tracción Indirecta (brasilero), Cerchar, </w:t>
            </w:r>
            <w:proofErr w:type="spellStart"/>
            <w:r w:rsidR="00E26A89" w:rsidRPr="00D775C3">
              <w:rPr>
                <w:rFonts w:ascii="Times New Roman" w:hAnsi="Times New Roman"/>
              </w:rPr>
              <w:t>Indentación</w:t>
            </w:r>
            <w:proofErr w:type="spellEnd"/>
            <w:r w:rsidR="00E26A89" w:rsidRPr="00D775C3">
              <w:rPr>
                <w:rFonts w:ascii="Times New Roman" w:hAnsi="Times New Roman"/>
              </w:rPr>
              <w:t xml:space="preserve"> (penetrabilidad), </w:t>
            </w:r>
            <w:r w:rsidR="006A6D5F" w:rsidRPr="00D775C3">
              <w:rPr>
                <w:rFonts w:ascii="Times New Roman" w:hAnsi="Times New Roman"/>
              </w:rPr>
              <w:t xml:space="preserve">Micro </w:t>
            </w:r>
            <w:proofErr w:type="spellStart"/>
            <w:r w:rsidR="006A6D5F" w:rsidRPr="00D775C3">
              <w:rPr>
                <w:rFonts w:ascii="Times New Roman" w:hAnsi="Times New Roman"/>
              </w:rPr>
              <w:t>Deval</w:t>
            </w:r>
            <w:proofErr w:type="spellEnd"/>
            <w:r w:rsidR="006A6D5F" w:rsidRPr="00D775C3">
              <w:rPr>
                <w:rFonts w:ascii="Times New Roman" w:hAnsi="Times New Roman"/>
              </w:rPr>
              <w:t xml:space="preserve"> </w:t>
            </w:r>
            <w:r w:rsidR="00D15A46" w:rsidRPr="00D775C3">
              <w:rPr>
                <w:rFonts w:ascii="Times New Roman" w:hAnsi="Times New Roman"/>
              </w:rPr>
              <w:t xml:space="preserve">y </w:t>
            </w:r>
            <w:proofErr w:type="spellStart"/>
            <w:r w:rsidR="004A1D4A" w:rsidRPr="00D775C3">
              <w:rPr>
                <w:rFonts w:ascii="Times New Roman" w:hAnsi="Times New Roman"/>
              </w:rPr>
              <w:t>Slake</w:t>
            </w:r>
            <w:proofErr w:type="spellEnd"/>
            <w:r w:rsidR="004A1D4A" w:rsidRPr="00D775C3">
              <w:rPr>
                <w:rFonts w:ascii="Times New Roman" w:hAnsi="Times New Roman"/>
              </w:rPr>
              <w:t xml:space="preserve"> </w:t>
            </w:r>
            <w:proofErr w:type="spellStart"/>
            <w:r w:rsidR="004A1D4A" w:rsidRPr="00D775C3">
              <w:rPr>
                <w:rFonts w:ascii="Times New Roman" w:hAnsi="Times New Roman"/>
              </w:rPr>
              <w:t>Durability</w:t>
            </w:r>
            <w:proofErr w:type="spellEnd"/>
          </w:p>
        </w:tc>
      </w:tr>
    </w:tbl>
    <w:p w:rsidR="00B95889" w:rsidRPr="00D775C3" w:rsidRDefault="00B95889" w:rsidP="00D659AF">
      <w:pPr>
        <w:pStyle w:val="Encabezad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E6BE1" w:rsidRPr="00D775C3" w:rsidTr="00D775C3">
        <w:tc>
          <w:tcPr>
            <w:tcW w:w="8644" w:type="dxa"/>
            <w:gridSpan w:val="2"/>
          </w:tcPr>
          <w:p w:rsidR="002E6BE1" w:rsidRPr="00D775C3" w:rsidRDefault="00283AF4" w:rsidP="002E6BE1">
            <w:pPr>
              <w:pStyle w:val="Encabezad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D775C3">
              <w:rPr>
                <w:rFonts w:ascii="Times New Roman" w:hAnsi="Times New Roman"/>
                <w:b/>
                <w:sz w:val="24"/>
                <w:lang w:val="en-US"/>
              </w:rPr>
              <w:t>Referencia</w:t>
            </w:r>
            <w:r w:rsidR="002E6BE1" w:rsidRPr="00D775C3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proofErr w:type="spellEnd"/>
          </w:p>
        </w:tc>
      </w:tr>
      <w:tr w:rsidR="002E6BE1" w:rsidRPr="00D775C3" w:rsidTr="00D775C3">
        <w:tc>
          <w:tcPr>
            <w:tcW w:w="4322" w:type="dxa"/>
          </w:tcPr>
          <w:p w:rsidR="00D306CF" w:rsidRPr="00D775C3" w:rsidRDefault="00D775C3" w:rsidP="00D306CF">
            <w:pPr>
              <w:pStyle w:val="Encabezado"/>
              <w:jc w:val="center"/>
              <w:rPr>
                <w:rStyle w:val="hps"/>
                <w:rFonts w:ascii="Times New Roman" w:hAnsi="Times New Roman"/>
                <w:b/>
                <w:lang w:val="pt-BR"/>
              </w:rPr>
            </w:pPr>
            <w:r w:rsidRPr="00D775C3">
              <w:rPr>
                <w:rStyle w:val="hps"/>
                <w:rFonts w:ascii="Times New Roman" w:hAnsi="Times New Roman"/>
                <w:b/>
                <w:lang w:val="pt-BR"/>
              </w:rPr>
              <w:t xml:space="preserve">Ing. Angel </w:t>
            </w:r>
            <w:proofErr w:type="spellStart"/>
            <w:r w:rsidRPr="00D775C3">
              <w:rPr>
                <w:rStyle w:val="hps"/>
                <w:rFonts w:ascii="Times New Roman" w:hAnsi="Times New Roman"/>
                <w:b/>
                <w:lang w:val="pt-BR"/>
              </w:rPr>
              <w:t>Chacó</w:t>
            </w:r>
            <w:r w:rsidR="00D306CF" w:rsidRPr="00D775C3">
              <w:rPr>
                <w:rStyle w:val="hps"/>
                <w:rFonts w:ascii="Times New Roman" w:hAnsi="Times New Roman"/>
                <w:b/>
                <w:lang w:val="pt-BR"/>
              </w:rPr>
              <w:t>n</w:t>
            </w:r>
            <w:proofErr w:type="spellEnd"/>
          </w:p>
          <w:p w:rsidR="002E6BE1" w:rsidRPr="00D775C3" w:rsidRDefault="00D306CF" w:rsidP="00D306CF">
            <w:pPr>
              <w:pStyle w:val="Encabezado"/>
              <w:jc w:val="center"/>
              <w:rPr>
                <w:rFonts w:ascii="Times New Roman" w:hAnsi="Times New Roman"/>
                <w:b/>
              </w:rPr>
            </w:pPr>
            <w:r w:rsidRPr="00D775C3">
              <w:rPr>
                <w:rFonts w:ascii="Times New Roman" w:hAnsi="Times New Roman"/>
                <w:lang w:val="pt-BR"/>
              </w:rPr>
              <w:t>angelchaconc@gmail.com</w:t>
            </w:r>
          </w:p>
        </w:tc>
        <w:tc>
          <w:tcPr>
            <w:tcW w:w="4322" w:type="dxa"/>
          </w:tcPr>
          <w:p w:rsidR="002E6BE1" w:rsidRPr="00D775C3" w:rsidRDefault="00283AF4" w:rsidP="002E6BE1">
            <w:pPr>
              <w:pStyle w:val="Encabezado"/>
              <w:jc w:val="center"/>
              <w:rPr>
                <w:rStyle w:val="hps"/>
                <w:rFonts w:ascii="Times New Roman" w:hAnsi="Times New Roman"/>
                <w:b/>
                <w:lang w:val="en-US"/>
              </w:rPr>
            </w:pPr>
            <w:proofErr w:type="spellStart"/>
            <w:r w:rsidRPr="00D775C3">
              <w:rPr>
                <w:rStyle w:val="hps"/>
                <w:rFonts w:ascii="Times New Roman" w:hAnsi="Times New Roman"/>
                <w:b/>
                <w:lang w:val="en-US"/>
              </w:rPr>
              <w:t>I</w:t>
            </w:r>
            <w:r w:rsidR="002E6BE1" w:rsidRPr="00D775C3">
              <w:rPr>
                <w:rStyle w:val="hps"/>
                <w:rFonts w:ascii="Times New Roman" w:hAnsi="Times New Roman"/>
                <w:b/>
                <w:lang w:val="en-US"/>
              </w:rPr>
              <w:t>ng</w:t>
            </w:r>
            <w:proofErr w:type="spellEnd"/>
            <w:r w:rsidR="002E6BE1" w:rsidRPr="00D775C3">
              <w:rPr>
                <w:rStyle w:val="hps"/>
                <w:rFonts w:ascii="Times New Roman" w:hAnsi="Times New Roman"/>
                <w:b/>
                <w:lang w:val="en-US"/>
              </w:rPr>
              <w:t xml:space="preserve">. Miguel </w:t>
            </w:r>
            <w:proofErr w:type="spellStart"/>
            <w:r w:rsidR="002E6BE1" w:rsidRPr="00D775C3">
              <w:rPr>
                <w:rStyle w:val="hps"/>
                <w:rFonts w:ascii="Times New Roman" w:hAnsi="Times New Roman"/>
                <w:b/>
                <w:lang w:val="en-US"/>
              </w:rPr>
              <w:t>Castillejo</w:t>
            </w:r>
            <w:proofErr w:type="spellEnd"/>
          </w:p>
          <w:p w:rsidR="00DE5A68" w:rsidRPr="00D775C3" w:rsidRDefault="00267958" w:rsidP="002E6BE1">
            <w:pPr>
              <w:pStyle w:val="Encabezado"/>
              <w:jc w:val="center"/>
              <w:rPr>
                <w:rFonts w:ascii="Times New Roman" w:hAnsi="Times New Roman"/>
                <w:lang w:val="en-US"/>
              </w:rPr>
            </w:pPr>
            <w:r w:rsidRPr="00D775C3">
              <w:rPr>
                <w:rFonts w:ascii="Times New Roman" w:hAnsi="Times New Roman"/>
                <w:bCs/>
                <w:lang w:val="pt-BR"/>
              </w:rPr>
              <w:t>miguel.castillejo@gmail.com</w:t>
            </w:r>
          </w:p>
        </w:tc>
      </w:tr>
    </w:tbl>
    <w:p w:rsidR="002E6BE1" w:rsidRPr="00D306CF" w:rsidRDefault="002E6BE1" w:rsidP="00D659AF">
      <w:pPr>
        <w:pStyle w:val="Encabezado"/>
        <w:jc w:val="both"/>
        <w:rPr>
          <w:rFonts w:ascii="Times New Roman" w:hAnsi="Times New Roman"/>
          <w:lang w:val="en-US"/>
        </w:rPr>
      </w:pPr>
    </w:p>
    <w:sectPr w:rsidR="002E6BE1" w:rsidRPr="00D306CF" w:rsidSect="0048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B2" w:rsidRDefault="00F473B2" w:rsidP="00B95889">
      <w:pPr>
        <w:spacing w:after="0" w:line="240" w:lineRule="auto"/>
      </w:pPr>
      <w:r>
        <w:separator/>
      </w:r>
    </w:p>
  </w:endnote>
  <w:endnote w:type="continuationSeparator" w:id="0">
    <w:p w:rsidR="00F473B2" w:rsidRDefault="00F473B2" w:rsidP="00B9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B2" w:rsidRDefault="00F473B2" w:rsidP="00B95889">
      <w:pPr>
        <w:spacing w:after="0" w:line="240" w:lineRule="auto"/>
      </w:pPr>
      <w:r>
        <w:separator/>
      </w:r>
    </w:p>
  </w:footnote>
  <w:footnote w:type="continuationSeparator" w:id="0">
    <w:p w:rsidR="00F473B2" w:rsidRDefault="00F473B2" w:rsidP="00B9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34A"/>
    <w:multiLevelType w:val="hybridMultilevel"/>
    <w:tmpl w:val="3F6EF4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6019"/>
    <w:multiLevelType w:val="hybridMultilevel"/>
    <w:tmpl w:val="DB223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0495"/>
    <w:multiLevelType w:val="hybridMultilevel"/>
    <w:tmpl w:val="FFD65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757A0"/>
    <w:multiLevelType w:val="hybridMultilevel"/>
    <w:tmpl w:val="872E7B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657A4"/>
    <w:multiLevelType w:val="hybridMultilevel"/>
    <w:tmpl w:val="79FAD7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17A55"/>
    <w:multiLevelType w:val="hybridMultilevel"/>
    <w:tmpl w:val="AA5ACA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73"/>
    <w:rsid w:val="00041028"/>
    <w:rsid w:val="000474E3"/>
    <w:rsid w:val="0007558E"/>
    <w:rsid w:val="000E2A30"/>
    <w:rsid w:val="000F0CD2"/>
    <w:rsid w:val="00105282"/>
    <w:rsid w:val="00106B9C"/>
    <w:rsid w:val="00110266"/>
    <w:rsid w:val="00114BE9"/>
    <w:rsid w:val="001540CB"/>
    <w:rsid w:val="00192DBD"/>
    <w:rsid w:val="001B56C1"/>
    <w:rsid w:val="00241862"/>
    <w:rsid w:val="00267958"/>
    <w:rsid w:val="00276D37"/>
    <w:rsid w:val="00283AF4"/>
    <w:rsid w:val="002A72DA"/>
    <w:rsid w:val="002D1CFB"/>
    <w:rsid w:val="002E6BE1"/>
    <w:rsid w:val="0031794A"/>
    <w:rsid w:val="00366D9F"/>
    <w:rsid w:val="003856C4"/>
    <w:rsid w:val="00393401"/>
    <w:rsid w:val="003E5473"/>
    <w:rsid w:val="00407F50"/>
    <w:rsid w:val="0046003A"/>
    <w:rsid w:val="00482AD8"/>
    <w:rsid w:val="004A1D4A"/>
    <w:rsid w:val="004D06BA"/>
    <w:rsid w:val="00557449"/>
    <w:rsid w:val="0057115C"/>
    <w:rsid w:val="005730F5"/>
    <w:rsid w:val="00575D4A"/>
    <w:rsid w:val="00577673"/>
    <w:rsid w:val="005C4996"/>
    <w:rsid w:val="00600643"/>
    <w:rsid w:val="00623116"/>
    <w:rsid w:val="00640BDF"/>
    <w:rsid w:val="006A058A"/>
    <w:rsid w:val="006A6D5F"/>
    <w:rsid w:val="006F2311"/>
    <w:rsid w:val="00774B46"/>
    <w:rsid w:val="007C4F76"/>
    <w:rsid w:val="007D1847"/>
    <w:rsid w:val="007F1F50"/>
    <w:rsid w:val="008066F9"/>
    <w:rsid w:val="008B6A73"/>
    <w:rsid w:val="008D4F3B"/>
    <w:rsid w:val="008E61A1"/>
    <w:rsid w:val="00971D7B"/>
    <w:rsid w:val="00972B6C"/>
    <w:rsid w:val="009C79DC"/>
    <w:rsid w:val="009F0761"/>
    <w:rsid w:val="00A11E25"/>
    <w:rsid w:val="00A25D53"/>
    <w:rsid w:val="00A610B9"/>
    <w:rsid w:val="00A83F00"/>
    <w:rsid w:val="00AA4030"/>
    <w:rsid w:val="00AA502B"/>
    <w:rsid w:val="00AE382B"/>
    <w:rsid w:val="00B17F58"/>
    <w:rsid w:val="00B3081C"/>
    <w:rsid w:val="00B33CC1"/>
    <w:rsid w:val="00B95889"/>
    <w:rsid w:val="00BA7436"/>
    <w:rsid w:val="00BB665E"/>
    <w:rsid w:val="00C67254"/>
    <w:rsid w:val="00CC7F1A"/>
    <w:rsid w:val="00D15A46"/>
    <w:rsid w:val="00D306CF"/>
    <w:rsid w:val="00D46D1C"/>
    <w:rsid w:val="00D6496F"/>
    <w:rsid w:val="00D6533F"/>
    <w:rsid w:val="00D659AF"/>
    <w:rsid w:val="00D775C3"/>
    <w:rsid w:val="00DE1BE3"/>
    <w:rsid w:val="00DE5A68"/>
    <w:rsid w:val="00DE7DBF"/>
    <w:rsid w:val="00E26A89"/>
    <w:rsid w:val="00E661BD"/>
    <w:rsid w:val="00E76373"/>
    <w:rsid w:val="00EC265D"/>
    <w:rsid w:val="00EF37CE"/>
    <w:rsid w:val="00F411F9"/>
    <w:rsid w:val="00F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95889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9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95889"/>
    <w:rPr>
      <w:rFonts w:cs="Times New Roman"/>
    </w:rPr>
  </w:style>
  <w:style w:type="table" w:styleId="Tablaconcuadrcula">
    <w:name w:val="Table Grid"/>
    <w:basedOn w:val="Tablanormal"/>
    <w:uiPriority w:val="59"/>
    <w:rsid w:val="008E61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8D4F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8D4F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1-nfasis11">
    <w:name w:val="Sombreado medio 1 - Énfasis 11"/>
    <w:basedOn w:val="Tablanormal"/>
    <w:uiPriority w:val="63"/>
    <w:rsid w:val="008D4F3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hps">
    <w:name w:val="hps"/>
    <w:basedOn w:val="Fuentedeprrafopredeter"/>
    <w:rsid w:val="008D4F3B"/>
    <w:rPr>
      <w:rFonts w:cs="Times New Roman"/>
    </w:rPr>
  </w:style>
  <w:style w:type="table" w:customStyle="1" w:styleId="Listaclara-nfasis11">
    <w:name w:val="Lista clara - Énfasis 11"/>
    <w:basedOn w:val="Tablanormal"/>
    <w:uiPriority w:val="61"/>
    <w:rsid w:val="00A83F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horttext">
    <w:name w:val="short_text"/>
    <w:basedOn w:val="Fuentedeprrafopredeter"/>
    <w:rsid w:val="00B17F58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267958"/>
    <w:rPr>
      <w:rFonts w:cs="Times New Roman"/>
      <w:color w:val="0000FF" w:themeColor="hyperlink"/>
      <w:u w:val="single"/>
    </w:rPr>
  </w:style>
  <w:style w:type="paragraph" w:customStyle="1" w:styleId="Normal1">
    <w:name w:val="Normal1"/>
    <w:basedOn w:val="Normal"/>
    <w:uiPriority w:val="99"/>
    <w:rsid w:val="00971D7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sz w:val="20"/>
      <w:szCs w:val="20"/>
    </w:rPr>
  </w:style>
  <w:style w:type="character" w:customStyle="1" w:styleId="profile">
    <w:name w:val="profile"/>
    <w:basedOn w:val="Fuentedeprrafopredeter"/>
    <w:uiPriority w:val="99"/>
    <w:rsid w:val="00971D7B"/>
    <w:rPr>
      <w:rFonts w:ascii="Trebuchet MS" w:hAnsi="Trebuchet MS" w:cs="Trebuchet MS"/>
      <w:b/>
      <w:bCs/>
      <w:sz w:val="18"/>
      <w:szCs w:val="18"/>
    </w:rPr>
  </w:style>
  <w:style w:type="character" w:customStyle="1" w:styleId="place">
    <w:name w:val="place"/>
    <w:basedOn w:val="Fuentedeprrafopredeter"/>
    <w:uiPriority w:val="99"/>
    <w:rsid w:val="00971D7B"/>
    <w:rPr>
      <w:rFonts w:ascii="Trebuchet MS" w:hAnsi="Trebuchet MS" w:cs="Trebuchet MS"/>
      <w:i/>
      <w:iCs/>
      <w:sz w:val="20"/>
      <w:szCs w:val="20"/>
    </w:rPr>
  </w:style>
  <w:style w:type="paragraph" w:customStyle="1" w:styleId="bigname">
    <w:name w:val="bigname"/>
    <w:basedOn w:val="Normal"/>
    <w:next w:val="Normal"/>
    <w:uiPriority w:val="99"/>
    <w:rsid w:val="000E2A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b/>
      <w:bCs/>
      <w:color w:val="336699"/>
      <w:sz w:val="36"/>
      <w:szCs w:val="36"/>
    </w:rPr>
  </w:style>
  <w:style w:type="character" w:customStyle="1" w:styleId="eventname">
    <w:name w:val="event_name"/>
    <w:basedOn w:val="Fuentedeprrafopredeter"/>
    <w:uiPriority w:val="99"/>
    <w:rsid w:val="000E2A30"/>
    <w:rPr>
      <w:rFonts w:ascii="Trebuchet MS" w:hAnsi="Trebuchet MS" w:cs="Trebuchet MS"/>
      <w:b/>
      <w:bCs/>
      <w:sz w:val="20"/>
      <w:szCs w:val="20"/>
    </w:rPr>
  </w:style>
  <w:style w:type="table" w:styleId="Sombreadoclaro">
    <w:name w:val="Light Shading"/>
    <w:basedOn w:val="Tablanormal"/>
    <w:uiPriority w:val="60"/>
    <w:rsid w:val="00482A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95889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9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95889"/>
    <w:rPr>
      <w:rFonts w:cs="Times New Roman"/>
    </w:rPr>
  </w:style>
  <w:style w:type="table" w:styleId="Tablaconcuadrcula">
    <w:name w:val="Table Grid"/>
    <w:basedOn w:val="Tablanormal"/>
    <w:uiPriority w:val="59"/>
    <w:rsid w:val="008E61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8D4F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8D4F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1-nfasis11">
    <w:name w:val="Sombreado medio 1 - Énfasis 11"/>
    <w:basedOn w:val="Tablanormal"/>
    <w:uiPriority w:val="63"/>
    <w:rsid w:val="008D4F3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hps">
    <w:name w:val="hps"/>
    <w:basedOn w:val="Fuentedeprrafopredeter"/>
    <w:rsid w:val="008D4F3B"/>
    <w:rPr>
      <w:rFonts w:cs="Times New Roman"/>
    </w:rPr>
  </w:style>
  <w:style w:type="table" w:customStyle="1" w:styleId="Listaclara-nfasis11">
    <w:name w:val="Lista clara - Énfasis 11"/>
    <w:basedOn w:val="Tablanormal"/>
    <w:uiPriority w:val="61"/>
    <w:rsid w:val="00A83F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horttext">
    <w:name w:val="short_text"/>
    <w:basedOn w:val="Fuentedeprrafopredeter"/>
    <w:rsid w:val="00B17F58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267958"/>
    <w:rPr>
      <w:rFonts w:cs="Times New Roman"/>
      <w:color w:val="0000FF" w:themeColor="hyperlink"/>
      <w:u w:val="single"/>
    </w:rPr>
  </w:style>
  <w:style w:type="paragraph" w:customStyle="1" w:styleId="Normal1">
    <w:name w:val="Normal1"/>
    <w:basedOn w:val="Normal"/>
    <w:uiPriority w:val="99"/>
    <w:rsid w:val="00971D7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sz w:val="20"/>
      <w:szCs w:val="20"/>
    </w:rPr>
  </w:style>
  <w:style w:type="character" w:customStyle="1" w:styleId="profile">
    <w:name w:val="profile"/>
    <w:basedOn w:val="Fuentedeprrafopredeter"/>
    <w:uiPriority w:val="99"/>
    <w:rsid w:val="00971D7B"/>
    <w:rPr>
      <w:rFonts w:ascii="Trebuchet MS" w:hAnsi="Trebuchet MS" w:cs="Trebuchet MS"/>
      <w:b/>
      <w:bCs/>
      <w:sz w:val="18"/>
      <w:szCs w:val="18"/>
    </w:rPr>
  </w:style>
  <w:style w:type="character" w:customStyle="1" w:styleId="place">
    <w:name w:val="place"/>
    <w:basedOn w:val="Fuentedeprrafopredeter"/>
    <w:uiPriority w:val="99"/>
    <w:rsid w:val="00971D7B"/>
    <w:rPr>
      <w:rFonts w:ascii="Trebuchet MS" w:hAnsi="Trebuchet MS" w:cs="Trebuchet MS"/>
      <w:i/>
      <w:iCs/>
      <w:sz w:val="20"/>
      <w:szCs w:val="20"/>
    </w:rPr>
  </w:style>
  <w:style w:type="paragraph" w:customStyle="1" w:styleId="bigname">
    <w:name w:val="bigname"/>
    <w:basedOn w:val="Normal"/>
    <w:next w:val="Normal"/>
    <w:uiPriority w:val="99"/>
    <w:rsid w:val="000E2A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b/>
      <w:bCs/>
      <w:color w:val="336699"/>
      <w:sz w:val="36"/>
      <w:szCs w:val="36"/>
    </w:rPr>
  </w:style>
  <w:style w:type="character" w:customStyle="1" w:styleId="eventname">
    <w:name w:val="event_name"/>
    <w:basedOn w:val="Fuentedeprrafopredeter"/>
    <w:uiPriority w:val="99"/>
    <w:rsid w:val="000E2A30"/>
    <w:rPr>
      <w:rFonts w:ascii="Trebuchet MS" w:hAnsi="Trebuchet MS" w:cs="Trebuchet MS"/>
      <w:b/>
      <w:bCs/>
      <w:sz w:val="20"/>
      <w:szCs w:val="20"/>
    </w:rPr>
  </w:style>
  <w:style w:type="table" w:styleId="Sombreadoclaro">
    <w:name w:val="Light Shading"/>
    <w:basedOn w:val="Tablanormal"/>
    <w:uiPriority w:val="60"/>
    <w:rsid w:val="00482A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%20PC\Desktop\CV%20Daniel%20Reve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0757-7936-4972-95F4-573C1725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Daniel Reve(1)</Template>
  <TotalTime>0</TotalTime>
  <Pages>2</Pages>
  <Words>627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ing.ucv.ve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jahir f-M H</cp:lastModifiedBy>
  <cp:revision>2</cp:revision>
  <dcterms:created xsi:type="dcterms:W3CDTF">2016-03-07T15:11:00Z</dcterms:created>
  <dcterms:modified xsi:type="dcterms:W3CDTF">2016-03-07T15:11:00Z</dcterms:modified>
</cp:coreProperties>
</file>